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75" w:rsidRPr="006011CD" w:rsidRDefault="00C93D75" w:rsidP="006011CD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25pt;margin-top:-60.4pt;width:53.5pt;height:30.5pt;z-index:251658240" strokecolor="white" strokeweight=".5pt">
            <v:stroke joinstyle="round"/>
            <v:textbox>
              <w:txbxContent>
                <w:p w:rsidR="00C93D75" w:rsidRDefault="00C93D7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6011CD">
        <w:rPr>
          <w:rFonts w:ascii="黑体" w:eastAsia="黑体" w:hAnsi="黑体" w:cs="仿宋" w:hint="eastAsia"/>
          <w:b/>
          <w:bCs/>
          <w:sz w:val="44"/>
          <w:szCs w:val="44"/>
        </w:rPr>
        <w:t>申报人诚信承诺书</w:t>
      </w:r>
    </w:p>
    <w:p w:rsidR="00C93D75" w:rsidRDefault="00C93D75">
      <w:pPr>
        <w:rPr>
          <w:rFonts w:ascii="仿宋_GB2312" w:eastAsia="仿宋_GB2312"/>
          <w:sz w:val="32"/>
          <w:szCs w:val="32"/>
        </w:rPr>
      </w:pPr>
    </w:p>
    <w:p w:rsidR="00C93D75" w:rsidRDefault="00C93D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阳江市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职称评审委员会：</w:t>
      </w:r>
    </w:p>
    <w:p w:rsidR="00C93D75" w:rsidRDefault="00C93D75" w:rsidP="006011CD">
      <w:pPr>
        <w:ind w:rightChars="-93" w:right="3168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本人郑重承诺：申报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职称所提交的各项材料（证书、奖励材料、项目材料、论文等）真实有效，复印件与原件一致。如有不实之处，本人愿负相应的责任，并自觉接受相应处理。</w:t>
      </w:r>
    </w:p>
    <w:p w:rsidR="00C93D75" w:rsidRDefault="00C93D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特此承诺！</w:t>
      </w:r>
    </w:p>
    <w:p w:rsidR="00C93D75" w:rsidRDefault="00C93D75" w:rsidP="006011CD">
      <w:pPr>
        <w:ind w:leftChars="300" w:left="31680" w:hangingChars="1400" w:firstLine="31680"/>
        <w:jc w:val="left"/>
        <w:rPr>
          <w:rFonts w:ascii="仿宋_GB2312" w:eastAsia="仿宋_GB2312"/>
          <w:sz w:val="32"/>
          <w:szCs w:val="32"/>
        </w:rPr>
      </w:pPr>
    </w:p>
    <w:p w:rsidR="00C93D75" w:rsidRDefault="00C93D75" w:rsidP="006011CD">
      <w:pPr>
        <w:ind w:leftChars="300" w:left="31680" w:hangingChars="1400" w:firstLine="31680"/>
        <w:jc w:val="left"/>
        <w:rPr>
          <w:rFonts w:ascii="仿宋_GB2312" w:eastAsia="仿宋_GB2312"/>
          <w:sz w:val="32"/>
          <w:szCs w:val="32"/>
        </w:rPr>
      </w:pPr>
    </w:p>
    <w:p w:rsidR="00C93D75" w:rsidRDefault="00C93D75" w:rsidP="006011CD">
      <w:pPr>
        <w:ind w:leftChars="300" w:left="31680" w:hangingChars="14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承诺人（手写签名、盖指模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）：</w:t>
      </w:r>
    </w:p>
    <w:p w:rsidR="00C93D75" w:rsidRDefault="00C93D75" w:rsidP="006011CD">
      <w:pPr>
        <w:ind w:leftChars="300" w:left="31680" w:hangingChars="14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C93D75" w:rsidRDefault="00C93D75" w:rsidP="006011CD">
      <w:pPr>
        <w:ind w:leftChars="1700" w:left="31680" w:firstLineChars="600" w:firstLine="31680"/>
        <w:rPr>
          <w:rFonts w:ascii="仿宋_GB2312" w:eastAsia="仿宋_GB2312"/>
          <w:sz w:val="32"/>
          <w:szCs w:val="32"/>
        </w:rPr>
      </w:pPr>
    </w:p>
    <w:p w:rsidR="00C93D75" w:rsidRDefault="00C93D75" w:rsidP="006011CD">
      <w:pPr>
        <w:ind w:leftChars="1700" w:left="31680" w:firstLineChars="7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93D75" w:rsidRDefault="00C93D7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93D75" w:rsidRPr="006011CD" w:rsidRDefault="00C93D75">
      <w:pPr>
        <w:jc w:val="center"/>
        <w:rPr>
          <w:rFonts w:ascii="黑体" w:eastAsia="黑体" w:hAnsi="黑体" w:cs="仿宋"/>
          <w:b/>
          <w:bCs/>
          <w:sz w:val="44"/>
          <w:szCs w:val="48"/>
        </w:rPr>
      </w:pPr>
      <w:r w:rsidRPr="006011CD">
        <w:rPr>
          <w:rFonts w:ascii="黑体" w:eastAsia="黑体" w:hAnsi="黑体" w:cs="仿宋" w:hint="eastAsia"/>
          <w:b/>
          <w:bCs/>
          <w:sz w:val="44"/>
          <w:szCs w:val="48"/>
        </w:rPr>
        <w:t>申报单位诚信承诺书</w:t>
      </w:r>
    </w:p>
    <w:p w:rsidR="00C93D75" w:rsidRDefault="00C93D75">
      <w:pPr>
        <w:rPr>
          <w:rFonts w:ascii="仿宋_GB2312" w:eastAsia="仿宋_GB2312"/>
          <w:sz w:val="32"/>
          <w:szCs w:val="32"/>
        </w:rPr>
      </w:pPr>
    </w:p>
    <w:p w:rsidR="00C93D75" w:rsidRDefault="00C93D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阳江市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职称评审委员会：</w:t>
      </w:r>
    </w:p>
    <w:p w:rsidR="00C93D75" w:rsidRDefault="00C93D75" w:rsidP="006011CD">
      <w:pPr>
        <w:ind w:firstLineChars="200" w:firstLine="3168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本单位郑重承诺</w:t>
      </w:r>
      <w:r>
        <w:rPr>
          <w:rFonts w:ascii="仿宋_GB2312" w:eastAsia="仿宋_GB2312" w:hAnsi="仿宋"/>
          <w:sz w:val="32"/>
          <w:szCs w:val="36"/>
        </w:rPr>
        <w:t>,</w:t>
      </w:r>
      <w:r>
        <w:rPr>
          <w:rFonts w:ascii="仿宋_GB2312" w:eastAsia="仿宋_GB2312" w:hAnsi="仿宋" w:hint="eastAsia"/>
          <w:sz w:val="32"/>
          <w:szCs w:val="36"/>
        </w:rPr>
        <w:t>按要求认真审查</w:t>
      </w:r>
      <w:r>
        <w:rPr>
          <w:rFonts w:ascii="仿宋_GB2312" w:eastAsia="仿宋_GB2312" w:hAnsi="仿宋"/>
          <w:sz w:val="32"/>
          <w:szCs w:val="36"/>
        </w:rPr>
        <w:t>2023</w:t>
      </w:r>
      <w:r>
        <w:rPr>
          <w:rFonts w:ascii="仿宋_GB2312" w:eastAsia="仿宋_GB2312" w:hAnsi="仿宋" w:hint="eastAsia"/>
          <w:sz w:val="32"/>
          <w:szCs w:val="36"/>
        </w:rPr>
        <w:t>年度职称申报人（姓名：</w:t>
      </w:r>
      <w:r>
        <w:rPr>
          <w:rFonts w:ascii="仿宋_GB2312" w:eastAsia="仿宋_GB2312" w:hAnsi="仿宋"/>
          <w:sz w:val="32"/>
          <w:szCs w:val="36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6"/>
        </w:rPr>
        <w:t>，身份证号码：</w:t>
      </w:r>
      <w:r>
        <w:rPr>
          <w:rFonts w:ascii="仿宋_GB2312" w:eastAsia="仿宋_GB2312" w:hAnsi="仿宋"/>
          <w:sz w:val="32"/>
          <w:szCs w:val="36"/>
          <w:u w:val="single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6"/>
        </w:rPr>
        <w:t>）所提交材料的合法性、真实性、完整性和时效性，并做好评前公示工作。如有失信和弄虚作假</w:t>
      </w:r>
      <w:r>
        <w:rPr>
          <w:rFonts w:ascii="仿宋_GB2312" w:eastAsia="仿宋_GB2312" w:hAnsi="仿宋"/>
          <w:sz w:val="32"/>
          <w:szCs w:val="36"/>
        </w:rPr>
        <w:t>,</w:t>
      </w:r>
      <w:r>
        <w:rPr>
          <w:rFonts w:ascii="仿宋_GB2312" w:eastAsia="仿宋_GB2312" w:hAnsi="仿宋" w:hint="eastAsia"/>
          <w:sz w:val="32"/>
          <w:szCs w:val="36"/>
        </w:rPr>
        <w:t>其责任由本单位自负并自愿接受相应的处理。</w:t>
      </w:r>
    </w:p>
    <w:p w:rsidR="00C93D75" w:rsidRDefault="00C93D75" w:rsidP="006011CD">
      <w:pPr>
        <w:ind w:firstLineChars="1900" w:firstLine="31680"/>
        <w:rPr>
          <w:rFonts w:ascii="仿宋_GB2312" w:eastAsia="仿宋_GB2312" w:hAnsi="仿宋"/>
          <w:sz w:val="32"/>
          <w:szCs w:val="36"/>
        </w:rPr>
      </w:pPr>
    </w:p>
    <w:p w:rsidR="00C93D75" w:rsidRDefault="00C93D75" w:rsidP="006011CD">
      <w:pPr>
        <w:ind w:firstLineChars="200" w:firstLine="31680"/>
        <w:rPr>
          <w:rFonts w:ascii="仿宋_GB2312" w:eastAsia="仿宋_GB2312" w:hAnsi="仿宋"/>
          <w:sz w:val="32"/>
          <w:szCs w:val="36"/>
        </w:rPr>
      </w:pPr>
    </w:p>
    <w:p w:rsidR="00C93D75" w:rsidRDefault="00C93D75" w:rsidP="006011CD">
      <w:pPr>
        <w:ind w:firstLineChars="200" w:firstLine="31680"/>
        <w:rPr>
          <w:rFonts w:ascii="仿宋_GB2312" w:eastAsia="仿宋_GB2312" w:hAnsi="仿宋"/>
          <w:sz w:val="32"/>
          <w:szCs w:val="36"/>
        </w:rPr>
      </w:pPr>
    </w:p>
    <w:p w:rsidR="00C93D75" w:rsidRDefault="00C93D75" w:rsidP="006011CD">
      <w:pPr>
        <w:ind w:firstLineChars="200" w:firstLine="31680"/>
        <w:rPr>
          <w:rFonts w:ascii="仿宋_GB2312" w:eastAsia="仿宋_GB2312" w:hAnsi="仿宋"/>
          <w:sz w:val="32"/>
          <w:szCs w:val="36"/>
        </w:rPr>
      </w:pPr>
    </w:p>
    <w:p w:rsidR="00C93D75" w:rsidRDefault="00C93D75" w:rsidP="006011CD">
      <w:pPr>
        <w:ind w:firstLineChars="200" w:firstLine="3168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承诺单位</w:t>
      </w:r>
      <w:r>
        <w:rPr>
          <w:rFonts w:ascii="仿宋_GB2312" w:eastAsia="仿宋_GB2312" w:hAnsi="仿宋"/>
          <w:sz w:val="32"/>
          <w:szCs w:val="36"/>
        </w:rPr>
        <w:t>(</w:t>
      </w:r>
      <w:r>
        <w:rPr>
          <w:rFonts w:ascii="仿宋_GB2312" w:eastAsia="仿宋_GB2312" w:hAnsi="仿宋" w:hint="eastAsia"/>
          <w:sz w:val="32"/>
          <w:szCs w:val="36"/>
        </w:rPr>
        <w:t>盖章</w:t>
      </w:r>
      <w:r>
        <w:rPr>
          <w:rFonts w:ascii="仿宋_GB2312" w:eastAsia="仿宋_GB2312" w:hAnsi="仿宋"/>
          <w:sz w:val="32"/>
          <w:szCs w:val="36"/>
        </w:rPr>
        <w:t>)</w:t>
      </w:r>
      <w:r>
        <w:rPr>
          <w:rFonts w:ascii="仿宋_GB2312" w:eastAsia="仿宋_GB2312" w:hAnsi="仿宋" w:hint="eastAsia"/>
          <w:sz w:val="32"/>
          <w:szCs w:val="36"/>
        </w:rPr>
        <w:t>：</w:t>
      </w:r>
    </w:p>
    <w:p w:rsidR="00C93D75" w:rsidRDefault="00C93D75">
      <w:pPr>
        <w:rPr>
          <w:rFonts w:ascii="仿宋_GB2312" w:eastAsia="仿宋_GB2312" w:hAnsi="仿宋"/>
          <w:sz w:val="32"/>
          <w:szCs w:val="36"/>
        </w:rPr>
      </w:pPr>
    </w:p>
    <w:p w:rsidR="00C93D75" w:rsidRDefault="00C93D75" w:rsidP="006011CD">
      <w:pPr>
        <w:ind w:firstLineChars="2000" w:firstLine="3168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年</w:t>
      </w:r>
      <w:r>
        <w:rPr>
          <w:rFonts w:ascii="仿宋_GB2312" w:eastAsia="仿宋_GB2312" w:hAnsi="仿宋"/>
          <w:sz w:val="32"/>
          <w:szCs w:val="36"/>
        </w:rPr>
        <w:t xml:space="preserve">   </w:t>
      </w:r>
      <w:r>
        <w:rPr>
          <w:rFonts w:ascii="仿宋_GB2312" w:eastAsia="仿宋_GB2312" w:hAnsi="仿宋" w:hint="eastAsia"/>
          <w:sz w:val="32"/>
          <w:szCs w:val="36"/>
        </w:rPr>
        <w:t>月</w:t>
      </w:r>
      <w:r>
        <w:rPr>
          <w:rFonts w:ascii="仿宋_GB2312" w:eastAsia="仿宋_GB2312" w:hAnsi="仿宋"/>
          <w:sz w:val="32"/>
          <w:szCs w:val="36"/>
        </w:rPr>
        <w:t xml:space="preserve">   </w:t>
      </w:r>
      <w:r>
        <w:rPr>
          <w:rFonts w:ascii="仿宋_GB2312" w:eastAsia="仿宋_GB2312" w:hAnsi="仿宋" w:hint="eastAsia"/>
          <w:sz w:val="32"/>
          <w:szCs w:val="36"/>
        </w:rPr>
        <w:t>日</w:t>
      </w:r>
    </w:p>
    <w:p w:rsidR="00C93D75" w:rsidRDefault="00C93D75" w:rsidP="004862BF">
      <w:pPr>
        <w:pStyle w:val="NormalIndent"/>
        <w:ind w:firstLine="31680"/>
      </w:pPr>
    </w:p>
    <w:sectPr w:rsidR="00C93D75" w:rsidSect="000D3272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0NWQyNDg2NGNkOWI5M2E4ZDcwODU3Y2VkZGMyOWUifQ=="/>
  </w:docVars>
  <w:rsids>
    <w:rsidRoot w:val="005F5F04"/>
    <w:rsid w:val="00055187"/>
    <w:rsid w:val="000D3272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4862BF"/>
    <w:rsid w:val="005853D5"/>
    <w:rsid w:val="005B4E48"/>
    <w:rsid w:val="005C1A63"/>
    <w:rsid w:val="005C6C41"/>
    <w:rsid w:val="005F5F04"/>
    <w:rsid w:val="006011CD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AD74A4"/>
    <w:rsid w:val="00B1252C"/>
    <w:rsid w:val="00B8298B"/>
    <w:rsid w:val="00C103CE"/>
    <w:rsid w:val="00C115FC"/>
    <w:rsid w:val="00C54280"/>
    <w:rsid w:val="00C762A0"/>
    <w:rsid w:val="00C91A1C"/>
    <w:rsid w:val="00C93D75"/>
    <w:rsid w:val="00CC2F2B"/>
    <w:rsid w:val="00D122B5"/>
    <w:rsid w:val="00D607FC"/>
    <w:rsid w:val="00D907A6"/>
    <w:rsid w:val="00D97A00"/>
    <w:rsid w:val="00DB5A67"/>
    <w:rsid w:val="00DC090B"/>
    <w:rsid w:val="00E6621F"/>
    <w:rsid w:val="00EA7C0D"/>
    <w:rsid w:val="00EB6714"/>
    <w:rsid w:val="00EF1113"/>
    <w:rsid w:val="00F05B13"/>
    <w:rsid w:val="00F0680A"/>
    <w:rsid w:val="00FE6024"/>
    <w:rsid w:val="105A29E2"/>
    <w:rsid w:val="132C5FDE"/>
    <w:rsid w:val="175B5BE9"/>
    <w:rsid w:val="1C544C16"/>
    <w:rsid w:val="31FB560F"/>
    <w:rsid w:val="3BA0490F"/>
    <w:rsid w:val="3D19114F"/>
    <w:rsid w:val="514201EA"/>
    <w:rsid w:val="561246BD"/>
    <w:rsid w:val="5DA864CD"/>
    <w:rsid w:val="608F11D5"/>
    <w:rsid w:val="62EB202D"/>
    <w:rsid w:val="632976E0"/>
    <w:rsid w:val="70A909D8"/>
    <w:rsid w:val="75D2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0D32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semiHidden/>
    <w:rsid w:val="000D327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D32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2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27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32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叶玉玲</cp:lastModifiedBy>
  <cp:revision>6</cp:revision>
  <cp:lastPrinted>2022-11-29T06:37:00Z</cp:lastPrinted>
  <dcterms:created xsi:type="dcterms:W3CDTF">2020-01-19T07:11:00Z</dcterms:created>
  <dcterms:modified xsi:type="dcterms:W3CDTF">2023-11-21T02:23:00Z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82D3DE169BEF424CA4024DC2811A5920</vt:lpwstr>
  </property>
</Properties>
</file>