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5A" w:rsidRDefault="00DE155A" w:rsidP="00DE155A">
      <w:pPr>
        <w:spacing w:line="600" w:lineRule="exact"/>
        <w:ind w:leftChars="-200" w:left="3168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DE155A" w:rsidRDefault="00DE155A" w:rsidP="00690775">
      <w:pPr>
        <w:spacing w:line="6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36"/>
        </w:rPr>
        <w:t>阳江市临时救助金申请审批表（小额救助）</w:t>
      </w:r>
    </w:p>
    <w:p w:rsidR="00DE155A" w:rsidRDefault="00DE155A" w:rsidP="00E904FB">
      <w:pPr>
        <w:spacing w:beforeLines="50" w:afterLines="20" w:line="360" w:lineRule="exact"/>
        <w:ind w:leftChars="-200" w:left="31680" w:rightChars="-106" w:right="31680"/>
        <w:rPr>
          <w:rFonts w:eastAsia="方正仿宋简体"/>
          <w:color w:val="000000"/>
          <w:sz w:val="24"/>
        </w:rPr>
      </w:pPr>
      <w:r>
        <w:rPr>
          <w:rFonts w:eastAsia="方正仿宋简体" w:hint="eastAsia"/>
          <w:color w:val="000000"/>
          <w:sz w:val="24"/>
        </w:rPr>
        <w:t>阳江市</w:t>
      </w:r>
      <w:r>
        <w:rPr>
          <w:rFonts w:eastAsia="方正仿宋简体"/>
          <w:color w:val="000000"/>
          <w:sz w:val="24"/>
        </w:rPr>
        <w:t xml:space="preserve">    </w:t>
      </w:r>
      <w:r>
        <w:rPr>
          <w:rFonts w:eastAsia="方正仿宋简体" w:hint="eastAsia"/>
          <w:color w:val="000000"/>
          <w:sz w:val="24"/>
        </w:rPr>
        <w:t>县（市、区）</w:t>
      </w:r>
      <w:r>
        <w:rPr>
          <w:rFonts w:eastAsia="方正仿宋简体"/>
          <w:color w:val="000000"/>
          <w:sz w:val="24"/>
        </w:rPr>
        <w:t xml:space="preserve">    </w:t>
      </w:r>
      <w:r>
        <w:rPr>
          <w:rFonts w:eastAsia="方正仿宋简体" w:hint="eastAsia"/>
          <w:color w:val="000000"/>
          <w:sz w:val="24"/>
        </w:rPr>
        <w:t>镇人民政府（街道办事处）</w:t>
      </w:r>
      <w:r>
        <w:rPr>
          <w:rFonts w:eastAsia="方正仿宋简体"/>
          <w:color w:val="000000"/>
          <w:sz w:val="24"/>
        </w:rPr>
        <w:t xml:space="preserve">     </w:t>
      </w:r>
      <w:r>
        <w:rPr>
          <w:rFonts w:eastAsia="方正仿宋简体" w:hint="eastAsia"/>
          <w:color w:val="000000"/>
          <w:sz w:val="24"/>
        </w:rPr>
        <w:t>村（居）委会</w:t>
      </w:r>
      <w:r>
        <w:rPr>
          <w:rFonts w:eastAsia="方正仿宋简体"/>
          <w:color w:val="000000"/>
          <w:sz w:val="24"/>
        </w:rPr>
        <w:t xml:space="preserve">     </w:t>
      </w:r>
      <w:r>
        <w:rPr>
          <w:rFonts w:eastAsia="方正仿宋简体" w:hint="eastAsia"/>
          <w:color w:val="000000"/>
          <w:sz w:val="24"/>
        </w:rPr>
        <w:t>编号：</w:t>
      </w:r>
    </w:p>
    <w:tbl>
      <w:tblPr>
        <w:tblW w:w="0" w:type="auto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7"/>
        <w:gridCol w:w="722"/>
        <w:gridCol w:w="58"/>
        <w:gridCol w:w="472"/>
        <w:gridCol w:w="182"/>
        <w:gridCol w:w="285"/>
        <w:gridCol w:w="427"/>
        <w:gridCol w:w="223"/>
        <w:gridCol w:w="540"/>
        <w:gridCol w:w="249"/>
        <w:gridCol w:w="696"/>
        <w:gridCol w:w="421"/>
        <w:gridCol w:w="739"/>
        <w:gridCol w:w="276"/>
        <w:gridCol w:w="334"/>
        <w:gridCol w:w="556"/>
        <w:gridCol w:w="74"/>
        <w:gridCol w:w="601"/>
        <w:gridCol w:w="65"/>
        <w:gridCol w:w="190"/>
        <w:gridCol w:w="660"/>
        <w:gridCol w:w="240"/>
        <w:gridCol w:w="90"/>
        <w:gridCol w:w="800"/>
      </w:tblGrid>
      <w:tr w:rsidR="00DE155A" w:rsidTr="00690775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437" w:type="dxa"/>
            <w:tcBorders>
              <w:top w:val="single" w:sz="12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申请人姓名</w:t>
            </w:r>
          </w:p>
        </w:tc>
        <w:tc>
          <w:tcPr>
            <w:tcW w:w="7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年龄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身份证号码</w:t>
            </w:r>
          </w:p>
        </w:tc>
        <w:tc>
          <w:tcPr>
            <w:tcW w:w="177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身体状况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pacing w:val="-2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家庭</w:t>
            </w:r>
          </w:p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pacing w:val="-2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人口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69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437" w:type="dxa"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户籍详细</w:t>
            </w:r>
          </w:p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地址</w:t>
            </w:r>
          </w:p>
        </w:tc>
        <w:tc>
          <w:tcPr>
            <w:tcW w:w="4275" w:type="dxa"/>
            <w:gridSpan w:val="11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E155A" w:rsidRDefault="00DE155A" w:rsidP="00DE155A">
            <w:pPr>
              <w:spacing w:line="280" w:lineRule="exact"/>
              <w:ind w:leftChars="-82" w:left="31680" w:rightChars="-84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工作单位</w:t>
            </w: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月收入（元）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37" w:type="dxa"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现住详细</w:t>
            </w:r>
          </w:p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地址</w:t>
            </w:r>
          </w:p>
        </w:tc>
        <w:tc>
          <w:tcPr>
            <w:tcW w:w="4275" w:type="dxa"/>
            <w:gridSpan w:val="11"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联系</w:t>
            </w:r>
          </w:p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电话</w:t>
            </w:r>
          </w:p>
        </w:tc>
        <w:tc>
          <w:tcPr>
            <w:tcW w:w="3610" w:type="dxa"/>
            <w:gridSpan w:val="10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37" w:type="dxa"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救助对象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救助程序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6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6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救助方式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全年累计救助金额（元）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本次申请救助金额（元）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37" w:type="dxa"/>
            <w:vMerge w:val="restart"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其他家庭</w:t>
            </w:r>
          </w:p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成员情况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姓</w:t>
            </w: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4"/>
              </w:rPr>
              <w:t>名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年龄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60" w:lineRule="exact"/>
              <w:ind w:leftChars="-20" w:left="31680" w:rightChars="-20" w:right="31680" w:hangingChars="65" w:firstLine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与户主</w:t>
            </w:r>
          </w:p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关系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6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健康</w:t>
            </w:r>
          </w:p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状况</w:t>
            </w:r>
          </w:p>
        </w:tc>
        <w:tc>
          <w:tcPr>
            <w:tcW w:w="1905" w:type="dxa"/>
            <w:gridSpan w:val="4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身份证号码</w:t>
            </w:r>
          </w:p>
        </w:tc>
        <w:tc>
          <w:tcPr>
            <w:tcW w:w="18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工作单位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月收入（元）</w:t>
            </w: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37" w:type="dxa"/>
            <w:vMerge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05" w:type="dxa"/>
            <w:gridSpan w:val="4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37" w:type="dxa"/>
            <w:vMerge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05" w:type="dxa"/>
            <w:gridSpan w:val="4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37" w:type="dxa"/>
            <w:vMerge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05" w:type="dxa"/>
            <w:gridSpan w:val="4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37" w:type="dxa"/>
            <w:vMerge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05" w:type="dxa"/>
            <w:gridSpan w:val="4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37" w:type="dxa"/>
            <w:vMerge/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05" w:type="dxa"/>
            <w:gridSpan w:val="4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:rsidR="00DE155A" w:rsidRDefault="00DE155A" w:rsidP="00DE155A">
            <w:pPr>
              <w:spacing w:line="28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DE155A" w:rsidRDefault="00DE155A" w:rsidP="00DE155A">
            <w:pPr>
              <w:spacing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申请临时</w:t>
            </w:r>
          </w:p>
          <w:p w:rsidR="00DE155A" w:rsidRDefault="00DE155A" w:rsidP="00DE155A">
            <w:pPr>
              <w:spacing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救助原因</w:t>
            </w:r>
          </w:p>
        </w:tc>
        <w:tc>
          <w:tcPr>
            <w:tcW w:w="8900" w:type="dxa"/>
            <w:gridSpan w:val="23"/>
            <w:tcBorders>
              <w:left w:val="single" w:sz="4" w:space="0" w:color="auto"/>
            </w:tcBorders>
          </w:tcPr>
          <w:p w:rsidR="00DE155A" w:rsidRDefault="00DE155A" w:rsidP="00DE155A">
            <w:pPr>
              <w:spacing w:line="26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  <w:p w:rsidR="00DE155A" w:rsidRDefault="00DE155A" w:rsidP="00DE155A">
            <w:pPr>
              <w:spacing w:line="30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  <w:p w:rsidR="00DE155A" w:rsidRDefault="00DE155A" w:rsidP="00DE155A">
            <w:pPr>
              <w:spacing w:line="30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</w:p>
          <w:p w:rsidR="00DE155A" w:rsidRDefault="00DE155A" w:rsidP="00690775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申请人签名：</w:t>
            </w:r>
          </w:p>
          <w:p w:rsidR="00DE155A" w:rsidRDefault="00DE155A" w:rsidP="00DE155A">
            <w:pPr>
              <w:tabs>
                <w:tab w:val="left" w:pos="6930"/>
              </w:tabs>
              <w:spacing w:line="30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（盖手指模）</w:t>
            </w:r>
            <w:r>
              <w:rPr>
                <w:rFonts w:eastAsia="方正仿宋简体"/>
                <w:color w:val="000000"/>
                <w:sz w:val="24"/>
              </w:rPr>
              <w:t xml:space="preserve">      </w:t>
            </w:r>
            <w:r>
              <w:rPr>
                <w:rFonts w:eastAsia="方正仿宋简体"/>
                <w:color w:val="000000"/>
                <w:sz w:val="24"/>
                <w:szCs w:val="1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437" w:type="dxa"/>
            <w:vAlign w:val="center"/>
          </w:tcPr>
          <w:p w:rsidR="00DE155A" w:rsidRDefault="00DE155A" w:rsidP="00DE155A">
            <w:pPr>
              <w:spacing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村（居）委会初审意见</w:t>
            </w:r>
          </w:p>
        </w:tc>
        <w:tc>
          <w:tcPr>
            <w:tcW w:w="8900" w:type="dxa"/>
            <w:gridSpan w:val="23"/>
            <w:vAlign w:val="bottom"/>
          </w:tcPr>
          <w:p w:rsidR="00DE155A" w:rsidRDefault="00DE155A" w:rsidP="00690775">
            <w:pPr>
              <w:tabs>
                <w:tab w:val="left" w:pos="6353"/>
                <w:tab w:val="left" w:pos="6930"/>
                <w:tab w:val="left" w:pos="7193"/>
              </w:tabs>
              <w:spacing w:line="3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（单位盖章）</w:t>
            </w:r>
          </w:p>
          <w:p w:rsidR="00DE155A" w:rsidRDefault="00DE155A" w:rsidP="00DE155A">
            <w:pPr>
              <w:tabs>
                <w:tab w:val="left" w:pos="6473"/>
                <w:tab w:val="left" w:pos="6938"/>
              </w:tabs>
              <w:spacing w:line="320" w:lineRule="exact"/>
              <w:ind w:leftChars="-20" w:left="31680" w:rightChars="-20" w:right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签名：</w:t>
            </w:r>
            <w:r>
              <w:rPr>
                <w:rFonts w:eastAsia="方正仿宋简体"/>
                <w:color w:val="000000"/>
                <w:sz w:val="24"/>
              </w:rPr>
              <w:t xml:space="preserve">        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437" w:type="dxa"/>
            <w:vAlign w:val="center"/>
          </w:tcPr>
          <w:p w:rsidR="00DE155A" w:rsidRDefault="00DE155A" w:rsidP="00DE155A">
            <w:pPr>
              <w:spacing w:beforeLines="20" w:afterLines="20" w:line="300" w:lineRule="exact"/>
              <w:ind w:leftChars="-20" w:left="31680" w:rightChars="-20" w:right="31680"/>
              <w:jc w:val="center"/>
              <w:rPr>
                <w:rFonts w:eastAsia="方正仿宋简体"/>
                <w:color w:val="000000"/>
                <w:spacing w:val="-16"/>
                <w:sz w:val="24"/>
              </w:rPr>
            </w:pPr>
            <w:r>
              <w:rPr>
                <w:rFonts w:eastAsia="方正仿宋简体" w:hint="eastAsia"/>
                <w:color w:val="000000"/>
                <w:spacing w:val="-16"/>
                <w:sz w:val="24"/>
              </w:rPr>
              <w:t>镇人民政府（街道办事处）民政工作机构审核意见</w:t>
            </w:r>
          </w:p>
        </w:tc>
        <w:tc>
          <w:tcPr>
            <w:tcW w:w="8900" w:type="dxa"/>
            <w:gridSpan w:val="23"/>
            <w:vAlign w:val="bottom"/>
          </w:tcPr>
          <w:p w:rsidR="00DE155A" w:rsidRDefault="00DE155A" w:rsidP="00690775">
            <w:pPr>
              <w:tabs>
                <w:tab w:val="left" w:pos="6353"/>
                <w:tab w:val="left" w:pos="7193"/>
              </w:tabs>
              <w:spacing w:line="3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（盖章）</w:t>
            </w:r>
          </w:p>
          <w:p w:rsidR="00DE155A" w:rsidRDefault="00DE155A" w:rsidP="00DE155A">
            <w:pPr>
              <w:tabs>
                <w:tab w:val="left" w:pos="6353"/>
                <w:tab w:val="left" w:pos="7193"/>
              </w:tabs>
              <w:spacing w:line="320" w:lineRule="exact"/>
              <w:ind w:leftChars="-20" w:left="31680" w:rightChars="-20" w:right="31680" w:firstLineChars="2" w:firstLine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签名：</w:t>
            </w:r>
            <w:r>
              <w:rPr>
                <w:rFonts w:eastAsia="方正仿宋简体"/>
                <w:color w:val="000000"/>
                <w:sz w:val="24"/>
              </w:rPr>
              <w:t xml:space="preserve">        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  <w:tr w:rsidR="00DE155A" w:rsidTr="00690775">
        <w:tblPrEx>
          <w:tblCellMar>
            <w:top w:w="0" w:type="dxa"/>
            <w:bottom w:w="0" w:type="dxa"/>
          </w:tblCellMar>
        </w:tblPrEx>
        <w:trPr>
          <w:cantSplit/>
          <w:trHeight w:val="2099"/>
        </w:trPr>
        <w:tc>
          <w:tcPr>
            <w:tcW w:w="1437" w:type="dxa"/>
            <w:tcBorders>
              <w:bottom w:val="single" w:sz="12" w:space="0" w:color="auto"/>
            </w:tcBorders>
            <w:vAlign w:val="center"/>
          </w:tcPr>
          <w:p w:rsidR="00DE155A" w:rsidRDefault="00DE155A" w:rsidP="00DE155A">
            <w:pPr>
              <w:wordWrap w:val="0"/>
              <w:spacing w:line="32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镇人民政府（街道办事处）审批</w:t>
            </w:r>
          </w:p>
          <w:p w:rsidR="00DE155A" w:rsidRDefault="00DE155A" w:rsidP="00DE155A">
            <w:pPr>
              <w:wordWrap w:val="0"/>
              <w:spacing w:line="32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sz w:val="24"/>
              </w:rPr>
              <w:t>意见</w:t>
            </w:r>
          </w:p>
        </w:tc>
        <w:tc>
          <w:tcPr>
            <w:tcW w:w="8900" w:type="dxa"/>
            <w:gridSpan w:val="23"/>
            <w:tcBorders>
              <w:bottom w:val="single" w:sz="12" w:space="0" w:color="auto"/>
            </w:tcBorders>
            <w:vAlign w:val="bottom"/>
          </w:tcPr>
          <w:p w:rsidR="00DE155A" w:rsidRDefault="00DE155A" w:rsidP="00DE155A">
            <w:pPr>
              <w:wordWrap w:val="0"/>
              <w:spacing w:line="320" w:lineRule="exact"/>
              <w:ind w:leftChars="-20" w:left="31680" w:rightChars="-20" w:right="31680" w:firstLineChars="3075" w:firstLine="31680"/>
              <w:jc w:val="right"/>
              <w:rPr>
                <w:rFonts w:eastAsia="方正仿宋简体"/>
                <w:color w:val="000000"/>
                <w:sz w:val="24"/>
              </w:rPr>
            </w:pPr>
          </w:p>
          <w:p w:rsidR="00DE155A" w:rsidRDefault="00DE155A" w:rsidP="00DE155A">
            <w:pPr>
              <w:wordWrap w:val="0"/>
              <w:spacing w:line="320" w:lineRule="exact"/>
              <w:ind w:rightChars="-20" w:right="3168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</w:p>
          <w:p w:rsidR="00DE155A" w:rsidRDefault="00DE155A" w:rsidP="00690775">
            <w:pPr>
              <w:tabs>
                <w:tab w:val="left" w:pos="6353"/>
                <w:tab w:val="left" w:pos="7193"/>
              </w:tabs>
              <w:spacing w:line="3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（单位盖章）</w:t>
            </w:r>
          </w:p>
          <w:p w:rsidR="00DE155A" w:rsidRDefault="00DE155A" w:rsidP="00DE155A">
            <w:pPr>
              <w:spacing w:line="320" w:lineRule="exact"/>
              <w:ind w:rightChars="-20" w:right="3168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方正仿宋简体" w:hint="eastAsia"/>
                <w:color w:val="000000"/>
                <w:sz w:val="24"/>
              </w:rPr>
              <w:t>签名：</w:t>
            </w:r>
            <w:r>
              <w:rPr>
                <w:rFonts w:eastAsia="方正仿宋简体"/>
                <w:color w:val="000000"/>
                <w:sz w:val="24"/>
              </w:rPr>
              <w:t xml:space="preserve">            </w:t>
            </w:r>
            <w:r>
              <w:rPr>
                <w:rFonts w:eastAsia="方正仿宋简体" w:hint="eastAsia"/>
                <w:color w:val="000000"/>
                <w:sz w:val="24"/>
              </w:rPr>
              <w:t>年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月</w:t>
            </w:r>
            <w:r>
              <w:rPr>
                <w:rFonts w:eastAsia="方正仿宋简体"/>
                <w:color w:val="000000"/>
                <w:sz w:val="24"/>
              </w:rPr>
              <w:t xml:space="preserve">    </w:t>
            </w:r>
            <w:r>
              <w:rPr>
                <w:rFonts w:eastAsia="方正仿宋简体" w:hint="eastAsia"/>
                <w:color w:val="000000"/>
                <w:sz w:val="24"/>
              </w:rPr>
              <w:t>日</w:t>
            </w:r>
          </w:p>
        </w:tc>
      </w:tr>
    </w:tbl>
    <w:p w:rsidR="00DE155A" w:rsidRDefault="00DE155A" w:rsidP="00690775">
      <w:pPr>
        <w:tabs>
          <w:tab w:val="left" w:pos="9480"/>
        </w:tabs>
        <w:spacing w:line="440" w:lineRule="exact"/>
        <w:rPr>
          <w:rFonts w:eastAsia="方正仿宋简体"/>
          <w:color w:val="000000"/>
          <w:sz w:val="32"/>
        </w:rPr>
        <w:sectPr w:rsidR="00DE155A">
          <w:pgSz w:w="11906" w:h="16838"/>
          <w:pgMar w:top="1304" w:right="1826" w:bottom="1304" w:left="1588" w:header="851" w:footer="992" w:gutter="0"/>
          <w:paperSrc w:first="7" w:other="7"/>
          <w:cols w:space="720"/>
          <w:docGrid w:type="linesAndChars" w:linePitch="312"/>
        </w:sectPr>
      </w:pPr>
    </w:p>
    <w:tbl>
      <w:tblPr>
        <w:tblW w:w="0" w:type="auto"/>
        <w:tblInd w:w="-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46"/>
        <w:gridCol w:w="9189"/>
      </w:tblGrid>
      <w:tr w:rsidR="00DE155A" w:rsidTr="00690775">
        <w:trPr>
          <w:trHeight w:val="12919"/>
        </w:trPr>
        <w:tc>
          <w:tcPr>
            <w:tcW w:w="11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55A" w:rsidRDefault="00DE155A" w:rsidP="00690775">
            <w:pPr>
              <w:spacing w:line="576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说</w:t>
            </w:r>
          </w:p>
          <w:p w:rsidR="00DE155A" w:rsidRDefault="00DE155A" w:rsidP="00690775">
            <w:pPr>
              <w:spacing w:line="576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DE155A" w:rsidRDefault="00DE155A" w:rsidP="00690775">
            <w:pPr>
              <w:spacing w:line="576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DE155A" w:rsidRDefault="00DE155A" w:rsidP="00690775">
            <w:pPr>
              <w:spacing w:line="576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DE155A" w:rsidRDefault="00DE155A" w:rsidP="00690775">
            <w:pPr>
              <w:spacing w:line="576" w:lineRule="exact"/>
              <w:jc w:val="center"/>
              <w:rPr>
                <w:rFonts w:eastAsia="方正仿宋简体"/>
                <w:color w:val="000000"/>
                <w:sz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91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E155A" w:rsidRDefault="00DE155A" w:rsidP="00DE155A">
            <w:pPr>
              <w:spacing w:line="520" w:lineRule="exact"/>
              <w:ind w:firstLineChars="200" w:firstLine="31680"/>
              <w:rPr>
                <w:rFonts w:eastAsia="方正仿宋简体"/>
                <w:color w:val="000000"/>
                <w:sz w:val="32"/>
                <w:szCs w:val="30"/>
              </w:rPr>
            </w:pP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1.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本表填写一式两份，县（市、区）民政部门、镇人民政府（街道办事处）各一份；</w:t>
            </w: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2.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救助对象指家庭救助或个人救助，救助程序指一般程序或紧急程序，救助方式指发放救助金或发放实物，救助对象、救助程序、救助方式和全年累计救助金额处由镇人民政府（街道办事处）填写；</w:t>
            </w: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3.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申请人需提供《居民身份证》《户口簿》复印件（原件查验），或居住证明；</w:t>
            </w: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4.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申请人需提供《残疾人证》《失业证》《低保证》复印件（原件查验）等证件，或其他相关收入证明材料；</w:t>
            </w: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5.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接受治疗的，申请人需提供镇（街道）级以上医疗机构出具的疾病诊断、医疗费用票据等材料，或相关支出票据；遭遇火灾、交通事故的，还需提供公安部门出具的火灾、交通事故等相关材料；</w:t>
            </w: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6.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申请临时救助原因栏</w:t>
            </w:r>
            <w:r>
              <w:rPr>
                <w:rFonts w:ascii="方正仿宋简体" w:eastAsia="方正仿宋简体" w:hAnsi="方正仿宋简体" w:hint="eastAsia"/>
                <w:color w:val="000000"/>
                <w:sz w:val="28"/>
                <w:szCs w:val="30"/>
              </w:rPr>
              <w:t>“申请人签名”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处，因申请人无法签名的，其家庭户主或委托人可代为签名并盖手指模；</w:t>
            </w: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7.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委托申请的，需提供《申请委托书》；委托个人办理的，还需提供被委托人《居民身份证》复印件（原件查验）；</w:t>
            </w:r>
          </w:p>
          <w:p w:rsidR="00DE155A" w:rsidRDefault="00DE155A" w:rsidP="00DE155A">
            <w:pPr>
              <w:spacing w:line="600" w:lineRule="exact"/>
              <w:ind w:firstLineChars="200" w:firstLine="31680"/>
              <w:rPr>
                <w:rFonts w:eastAsia="方正仿宋简体"/>
                <w:color w:val="000000"/>
                <w:sz w:val="28"/>
                <w:szCs w:val="30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8. </w:t>
            </w:r>
            <w:r>
              <w:rPr>
                <w:rFonts w:eastAsia="方正仿宋简体" w:hint="eastAsia"/>
                <w:color w:val="000000"/>
                <w:spacing w:val="-4"/>
                <w:sz w:val="28"/>
                <w:szCs w:val="30"/>
              </w:rPr>
              <w:t>镇人民政府（街道办事处）认定需提供的其他相关证明材料；</w:t>
            </w:r>
          </w:p>
          <w:p w:rsidR="00DE155A" w:rsidRDefault="00DE155A" w:rsidP="00DE155A">
            <w:pPr>
              <w:spacing w:line="600" w:lineRule="exact"/>
              <w:ind w:leftChars="69" w:left="31680" w:rightChars="-20" w:right="31680" w:firstLineChars="147" w:firstLine="31680"/>
              <w:rPr>
                <w:rFonts w:eastAsia="方正仿宋简体"/>
                <w:color w:val="000000"/>
                <w:sz w:val="32"/>
              </w:rPr>
            </w:pPr>
            <w:r>
              <w:rPr>
                <w:rFonts w:eastAsia="方正仿宋简体"/>
                <w:color w:val="000000"/>
                <w:sz w:val="28"/>
                <w:szCs w:val="30"/>
              </w:rPr>
              <w:t xml:space="preserve">9. </w:t>
            </w:r>
            <w:r>
              <w:rPr>
                <w:rFonts w:eastAsia="方正仿宋简体" w:hint="eastAsia"/>
                <w:color w:val="000000"/>
                <w:sz w:val="28"/>
                <w:szCs w:val="30"/>
              </w:rPr>
              <w:t>因情况紧急无法在申请时提供相关证明材料的，镇人民政府（街道办事处）可先行受理。</w:t>
            </w:r>
          </w:p>
        </w:tc>
      </w:tr>
    </w:tbl>
    <w:p w:rsidR="00DE155A" w:rsidRDefault="00DE155A"/>
    <w:sectPr w:rsidR="00DE155A" w:rsidSect="00DE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5A" w:rsidRDefault="00DE155A">
      <w:r>
        <w:separator/>
      </w:r>
    </w:p>
  </w:endnote>
  <w:endnote w:type="continuationSeparator" w:id="0">
    <w:p w:rsidR="00DE155A" w:rsidRDefault="00DE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5A" w:rsidRDefault="00DE155A">
      <w:r>
        <w:separator/>
      </w:r>
    </w:p>
  </w:footnote>
  <w:footnote w:type="continuationSeparator" w:id="0">
    <w:p w:rsidR="00DE155A" w:rsidRDefault="00DE1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775"/>
    <w:rsid w:val="00690775"/>
    <w:rsid w:val="00AC7C84"/>
    <w:rsid w:val="00DE155A"/>
    <w:rsid w:val="00E81A94"/>
    <w:rsid w:val="00E9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77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90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200</Words>
  <Characters>1146</Characters>
  <Application>Microsoft Office Outlook</Application>
  <DocSecurity>0</DocSecurity>
  <Lines>0</Lines>
  <Paragraphs>0</Paragraphs>
  <ScaleCrop>false</ScaleCrop>
  <Company>YXZN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YXZN</dc:creator>
  <cp:keywords/>
  <dc:description/>
  <cp:lastModifiedBy>YXZN</cp:lastModifiedBy>
  <cp:revision>1</cp:revision>
  <dcterms:created xsi:type="dcterms:W3CDTF">2015-12-15T02:14:00Z</dcterms:created>
  <dcterms:modified xsi:type="dcterms:W3CDTF">2015-12-15T02:15:00Z</dcterms:modified>
</cp:coreProperties>
</file>