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Times New Roman" w:hAnsi="仿宋" w:eastAsia="仿宋" w:cs="仿宋"/>
          <w:sz w:val="32"/>
          <w:szCs w:val="32"/>
        </w:rPr>
        <w:t>附件</w:t>
      </w:r>
    </w:p>
    <w:bookmarkEnd w:id="0"/>
    <w:p>
      <w:pPr>
        <w:spacing w:line="540" w:lineRule="exact"/>
        <w:jc w:val="left"/>
        <w:rPr>
          <w:rFonts w:ascii="Times New Roman" w:hAnsi="Times New Roman" w:eastAsia="仿宋" w:cs="Times New Roman"/>
          <w:sz w:val="44"/>
          <w:szCs w:val="44"/>
        </w:rPr>
      </w:pPr>
    </w:p>
    <w:p>
      <w:pPr>
        <w:spacing w:line="54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报名表格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5"/>
        <w:tblW w:w="9960" w:type="dxa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0"/>
        <w:gridCol w:w="810"/>
        <w:gridCol w:w="1305"/>
        <w:gridCol w:w="1455"/>
        <w:gridCol w:w="1755"/>
        <w:gridCol w:w="1755"/>
        <w:gridCol w:w="15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现住址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81"/>
              </w:tabs>
              <w:jc w:val="center"/>
              <w:rPr>
                <w:rFonts w:ascii="黑体" w:hAnsi="黑体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备注（代表或旁听人）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40" w:lineRule="auto"/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spacing w:line="54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auto"/>
        <w:ind w:right="800" w:firstLine="640"/>
        <w:rPr>
          <w:rFonts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531" w:right="1588" w:bottom="1758" w:left="1588" w:header="720" w:footer="720" w:gutter="0"/>
      <w:pgNumType w:fmt="numberInDash" w:start="1"/>
      <w:cols w:equalWidth="0" w:num="1">
        <w:col w:w="863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cs="Times New Roman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D11"/>
    <w:rsid w:val="00085239"/>
    <w:rsid w:val="00241EB1"/>
    <w:rsid w:val="00274D11"/>
    <w:rsid w:val="00307E1B"/>
    <w:rsid w:val="00644A76"/>
    <w:rsid w:val="006F06AE"/>
    <w:rsid w:val="00722C7D"/>
    <w:rsid w:val="00BF35A9"/>
    <w:rsid w:val="00DD77EC"/>
    <w:rsid w:val="00E70B6A"/>
    <w:rsid w:val="00EF6B89"/>
    <w:rsid w:val="1660263C"/>
    <w:rsid w:val="2B6704EB"/>
    <w:rsid w:val="2BDE18D4"/>
    <w:rsid w:val="34683EAE"/>
    <w:rsid w:val="586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Date Char"/>
    <w:basedOn w:val="6"/>
    <w:link w:val="2"/>
    <w:semiHidden/>
    <w:locked/>
    <w:uiPriority w:val="99"/>
    <w:rPr>
      <w:kern w:val="0"/>
      <w:sz w:val="21"/>
      <w:szCs w:val="21"/>
    </w:rPr>
  </w:style>
  <w:style w:type="character" w:customStyle="1" w:styleId="9">
    <w:name w:val="Footer Char"/>
    <w:basedOn w:val="6"/>
    <w:link w:val="3"/>
    <w:semiHidden/>
    <w:locked/>
    <w:uiPriority w:val="99"/>
    <w:rPr>
      <w:kern w:val="0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170</Words>
  <Characters>970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2020-05-13T08:32:00Z</dcterms:created>
  <dc:creator>Administrator</dc:creator>
  <cp:lastModifiedBy>lenovo</cp:lastModifiedBy>
  <cp:lastPrinted>2020-05-13T08:34:00Z</cp:lastPrinted>
  <dcterms:modified xsi:type="dcterms:W3CDTF">2020-05-15T08:24:27Z</dcterms:modified>
  <dc:title>阳发改价格〔2020〕72号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